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0A0"/>
      </w:tblPr>
      <w:tblGrid>
        <w:gridCol w:w="4678"/>
        <w:gridCol w:w="4678"/>
      </w:tblGrid>
      <w:tr w:rsidR="007A51D3" w:rsidRPr="00D13536" w:rsidTr="0084055A">
        <w:tc>
          <w:tcPr>
            <w:tcW w:w="4678" w:type="dxa"/>
          </w:tcPr>
          <w:p w:rsidR="007A51D3" w:rsidRPr="00D13536" w:rsidRDefault="007A51D3" w:rsidP="0084055A">
            <w:pPr>
              <w:jc w:val="both"/>
            </w:pPr>
            <w:r w:rsidRPr="00D13536">
              <w:t>Принято н</w:t>
            </w:r>
            <w:r>
              <w:t>а общем собрании муниципального</w:t>
            </w:r>
            <w:r w:rsidRPr="00717F64">
              <w:t xml:space="preserve"> </w:t>
            </w:r>
            <w:r w:rsidRPr="00D13536">
              <w:t>бюджетного дошкольного образовательного                учреждения</w:t>
            </w:r>
            <w:r>
              <w:t xml:space="preserve"> Погромский детский сад «Рябинушка»</w:t>
            </w:r>
            <w:r w:rsidRPr="00E87B6B">
              <w:t xml:space="preserve"> Волоконовского района                                                                                                  </w:t>
            </w:r>
            <w:r>
              <w:t xml:space="preserve">           Белгородской области</w:t>
            </w:r>
            <w:r w:rsidRPr="00E87B6B">
              <w:t xml:space="preserve">                                                                                                            </w:t>
            </w:r>
          </w:p>
          <w:p w:rsidR="007A51D3" w:rsidRPr="00D13536" w:rsidRDefault="007A51D3" w:rsidP="0084055A">
            <w:pPr>
              <w:jc w:val="both"/>
            </w:pPr>
            <w:r w:rsidRPr="00D13536">
              <w:t>«</w:t>
            </w:r>
            <w:r>
              <w:t>14</w:t>
            </w:r>
            <w:r w:rsidRPr="00D13536">
              <w:t>»</w:t>
            </w:r>
            <w:r>
              <w:t xml:space="preserve"> сентября 2011</w:t>
            </w:r>
            <w:r w:rsidRPr="00D13536">
              <w:t xml:space="preserve">г.                                                                                     </w:t>
            </w:r>
          </w:p>
          <w:p w:rsidR="007A51D3" w:rsidRPr="00D13536" w:rsidRDefault="007A51D3" w:rsidP="0084055A">
            <w:pPr>
              <w:tabs>
                <w:tab w:val="right" w:pos="8505"/>
              </w:tabs>
              <w:ind w:right="17"/>
              <w:rPr>
                <w:spacing w:val="-11"/>
              </w:rPr>
            </w:pPr>
            <w:r w:rsidRPr="00D13536">
              <w:t xml:space="preserve">Протокол  № </w:t>
            </w:r>
            <w:r>
              <w:t>1</w:t>
            </w:r>
          </w:p>
        </w:tc>
        <w:tc>
          <w:tcPr>
            <w:tcW w:w="4678" w:type="dxa"/>
          </w:tcPr>
          <w:p w:rsidR="007A51D3" w:rsidRPr="00D13536" w:rsidRDefault="007A51D3" w:rsidP="0084055A">
            <w:pPr>
              <w:ind w:left="459"/>
              <w:jc w:val="both"/>
            </w:pPr>
            <w:r w:rsidRPr="00D13536">
              <w:t xml:space="preserve">Утверждено приказом муниципального бюджетного дошкольного образовательного учреждения </w:t>
            </w:r>
            <w:r>
              <w:t>Погромский детский сад «Рябинушка»</w:t>
            </w:r>
            <w:r w:rsidRPr="00E87B6B">
              <w:t xml:space="preserve"> Волоконовского района                                                                                                  </w:t>
            </w:r>
            <w:r>
              <w:t xml:space="preserve">           Белгородской области</w:t>
            </w:r>
            <w:r w:rsidRPr="00E87B6B">
              <w:t xml:space="preserve">                                                                                                            </w:t>
            </w:r>
          </w:p>
          <w:p w:rsidR="007A51D3" w:rsidRDefault="007A51D3" w:rsidP="0084055A">
            <w:pPr>
              <w:ind w:left="459"/>
              <w:jc w:val="both"/>
            </w:pPr>
            <w:r w:rsidRPr="00D13536">
              <w:t>от «</w:t>
            </w:r>
            <w:r>
              <w:rPr>
                <w:lang w:val="en-US"/>
              </w:rPr>
              <w:t>15</w:t>
            </w:r>
            <w:r w:rsidRPr="00D13536">
              <w:t>»</w:t>
            </w:r>
            <w:r>
              <w:t xml:space="preserve"> сентября </w:t>
            </w:r>
            <w:r w:rsidRPr="00D13536">
              <w:t>2011г</w:t>
            </w:r>
            <w:r w:rsidRPr="006474A1">
              <w:t xml:space="preserve">  </w:t>
            </w:r>
            <w:r w:rsidRPr="00D13536">
              <w:t xml:space="preserve">. № </w:t>
            </w:r>
            <w:r>
              <w:t>42</w:t>
            </w:r>
          </w:p>
          <w:p w:rsidR="007A51D3" w:rsidRPr="00D13536" w:rsidRDefault="007A51D3" w:rsidP="0084055A">
            <w:pPr>
              <w:ind w:left="459"/>
              <w:jc w:val="both"/>
            </w:pPr>
            <w:r>
              <w:t>Заведующая                Л.И. Вакуленко</w:t>
            </w:r>
          </w:p>
          <w:p w:rsidR="007A51D3" w:rsidRPr="00D13536" w:rsidRDefault="007A51D3" w:rsidP="0084055A">
            <w:pPr>
              <w:ind w:left="459"/>
              <w:jc w:val="both"/>
              <w:rPr>
                <w:spacing w:val="-11"/>
              </w:rPr>
            </w:pPr>
          </w:p>
        </w:tc>
      </w:tr>
    </w:tbl>
    <w:p w:rsidR="007A51D3" w:rsidRPr="00D13536" w:rsidRDefault="007A51D3" w:rsidP="0084055A"/>
    <w:p w:rsidR="007A51D3" w:rsidRPr="00D13536" w:rsidRDefault="007A51D3" w:rsidP="0084055A"/>
    <w:p w:rsidR="007A51D3" w:rsidRPr="00D13536" w:rsidRDefault="007A51D3" w:rsidP="0084055A">
      <w:pPr>
        <w:jc w:val="center"/>
        <w:rPr>
          <w:b/>
        </w:rPr>
      </w:pPr>
      <w:r w:rsidRPr="00D13536">
        <w:rPr>
          <w:b/>
        </w:rPr>
        <w:t>ПОЛОЖЕНИЕ</w:t>
      </w:r>
    </w:p>
    <w:p w:rsidR="007A51D3" w:rsidRPr="006474A1" w:rsidRDefault="007A51D3" w:rsidP="0084055A">
      <w:pPr>
        <w:jc w:val="center"/>
        <w:rPr>
          <w:b/>
        </w:rPr>
      </w:pPr>
      <w:r w:rsidRPr="00D13536">
        <w:rPr>
          <w:b/>
        </w:rPr>
        <w:t>о родительском комитете</w:t>
      </w:r>
    </w:p>
    <w:p w:rsidR="007A51D3" w:rsidRPr="00D13536" w:rsidRDefault="007A51D3" w:rsidP="0084055A">
      <w:pPr>
        <w:tabs>
          <w:tab w:val="left" w:pos="2085"/>
        </w:tabs>
      </w:pPr>
    </w:p>
    <w:p w:rsidR="007A51D3" w:rsidRPr="00D13536" w:rsidRDefault="007A51D3" w:rsidP="0084055A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center"/>
        <w:rPr>
          <w:b/>
        </w:rPr>
      </w:pPr>
      <w:r w:rsidRPr="00D13536">
        <w:tab/>
      </w:r>
      <w:r w:rsidRPr="00D13536">
        <w:rPr>
          <w:b/>
        </w:rPr>
        <w:t>Общие положения</w:t>
      </w:r>
    </w:p>
    <w:p w:rsidR="007A51D3" w:rsidRPr="00D13536" w:rsidRDefault="007A51D3" w:rsidP="0084055A">
      <w:pPr>
        <w:pStyle w:val="ListParagraph"/>
        <w:numPr>
          <w:ilvl w:val="1"/>
          <w:numId w:val="1"/>
        </w:numPr>
        <w:tabs>
          <w:tab w:val="clear" w:pos="1188"/>
          <w:tab w:val="num" w:pos="0"/>
          <w:tab w:val="left" w:pos="426"/>
          <w:tab w:val="left" w:pos="993"/>
          <w:tab w:val="left" w:pos="1134"/>
        </w:tabs>
        <w:ind w:left="0" w:firstLine="709"/>
        <w:jc w:val="both"/>
      </w:pPr>
      <w:r w:rsidRPr="00D13536">
        <w:t xml:space="preserve">Настоящее положение разработано для муниципального бюджетного дошкольного образовательного учреждения </w:t>
      </w:r>
      <w:r>
        <w:t xml:space="preserve">Погромский детский сад «Рябинушка» Волоконовского района Белгородской области </w:t>
      </w:r>
      <w:r w:rsidRPr="00D13536">
        <w:t>(далее – Учреждение) в соответствии с Законом РФ «Об образовании», Семейным кодексом РФ, Типовым положением о дошкольном образовательном учреждении, уставом Учреждения.</w:t>
      </w:r>
    </w:p>
    <w:p w:rsidR="007A51D3" w:rsidRPr="00D13536" w:rsidRDefault="007A51D3" w:rsidP="0084055A">
      <w:pPr>
        <w:pStyle w:val="ListParagraph"/>
        <w:numPr>
          <w:ilvl w:val="1"/>
          <w:numId w:val="1"/>
        </w:numPr>
        <w:tabs>
          <w:tab w:val="clear" w:pos="1188"/>
          <w:tab w:val="num" w:pos="0"/>
          <w:tab w:val="left" w:pos="426"/>
          <w:tab w:val="left" w:pos="993"/>
          <w:tab w:val="left" w:pos="1134"/>
        </w:tabs>
        <w:ind w:left="0" w:firstLine="709"/>
        <w:jc w:val="both"/>
      </w:pPr>
      <w:r w:rsidRPr="00D13536">
        <w:t>Родительский комитет  –  постоянный коллегиальный орган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7A51D3" w:rsidRPr="00D13536" w:rsidRDefault="007A51D3" w:rsidP="0084055A">
      <w:pPr>
        <w:pStyle w:val="ListParagraph"/>
        <w:numPr>
          <w:ilvl w:val="1"/>
          <w:numId w:val="1"/>
        </w:numPr>
        <w:tabs>
          <w:tab w:val="clear" w:pos="1188"/>
          <w:tab w:val="num" w:pos="0"/>
          <w:tab w:val="left" w:pos="426"/>
          <w:tab w:val="left" w:pos="993"/>
          <w:tab w:val="left" w:pos="1134"/>
        </w:tabs>
        <w:ind w:left="0" w:firstLine="709"/>
        <w:jc w:val="both"/>
      </w:pPr>
      <w:r w:rsidRPr="00D13536">
        <w:t>В состав родительского собрания входят по одному представителю родительской общественности от каждой группы учреждения.</w:t>
      </w:r>
    </w:p>
    <w:p w:rsidR="007A51D3" w:rsidRPr="00D13536" w:rsidRDefault="007A51D3" w:rsidP="0084055A">
      <w:pPr>
        <w:pStyle w:val="ListParagraph"/>
        <w:numPr>
          <w:ilvl w:val="1"/>
          <w:numId w:val="1"/>
        </w:numPr>
        <w:tabs>
          <w:tab w:val="clear" w:pos="1188"/>
          <w:tab w:val="num" w:pos="0"/>
          <w:tab w:val="left" w:pos="426"/>
          <w:tab w:val="left" w:pos="993"/>
          <w:tab w:val="left" w:pos="1134"/>
        </w:tabs>
        <w:ind w:left="0" w:firstLine="709"/>
        <w:jc w:val="both"/>
      </w:pPr>
      <w:r w:rsidRPr="00D13536">
        <w:t>Решения родительского комитета  рассматриваются при необходимости на общем собрании Учреждения.</w:t>
      </w:r>
    </w:p>
    <w:p w:rsidR="007A51D3" w:rsidRPr="00D13536" w:rsidRDefault="007A51D3" w:rsidP="0084055A">
      <w:pPr>
        <w:pStyle w:val="ListParagraph"/>
        <w:numPr>
          <w:ilvl w:val="1"/>
          <w:numId w:val="1"/>
        </w:numPr>
        <w:tabs>
          <w:tab w:val="clear" w:pos="1188"/>
          <w:tab w:val="num" w:pos="0"/>
          <w:tab w:val="left" w:pos="426"/>
          <w:tab w:val="left" w:pos="993"/>
          <w:tab w:val="left" w:pos="1134"/>
        </w:tabs>
        <w:ind w:left="0" w:firstLine="709"/>
        <w:jc w:val="both"/>
      </w:pPr>
      <w:r w:rsidRPr="00D13536">
        <w:t>Изменения и дополнения в настоящее положение вносятся родительским комитетом  Учреждения и принимаются на его заседании.</w:t>
      </w:r>
    </w:p>
    <w:p w:rsidR="007A51D3" w:rsidRPr="00D13536" w:rsidRDefault="007A51D3" w:rsidP="0084055A">
      <w:pPr>
        <w:pStyle w:val="ListParagraph"/>
        <w:numPr>
          <w:ilvl w:val="1"/>
          <w:numId w:val="1"/>
        </w:numPr>
        <w:tabs>
          <w:tab w:val="clear" w:pos="1188"/>
          <w:tab w:val="num" w:pos="0"/>
          <w:tab w:val="left" w:pos="426"/>
          <w:tab w:val="left" w:pos="993"/>
          <w:tab w:val="left" w:pos="1134"/>
        </w:tabs>
        <w:ind w:left="0" w:firstLine="709"/>
        <w:jc w:val="both"/>
      </w:pPr>
      <w:r w:rsidRPr="00D13536">
        <w:t>Срок данного положения не ограничен. Данное положение действует до принятия нового.</w:t>
      </w:r>
    </w:p>
    <w:p w:rsidR="007A51D3" w:rsidRPr="00D13536" w:rsidRDefault="007A51D3" w:rsidP="0084055A">
      <w:pPr>
        <w:jc w:val="both"/>
      </w:pPr>
    </w:p>
    <w:p w:rsidR="007A51D3" w:rsidRPr="00D13536" w:rsidRDefault="007A51D3" w:rsidP="0084055A">
      <w:pPr>
        <w:pStyle w:val="ListParagraph"/>
        <w:tabs>
          <w:tab w:val="left" w:pos="2430"/>
        </w:tabs>
        <w:jc w:val="center"/>
        <w:rPr>
          <w:b/>
        </w:rPr>
      </w:pPr>
      <w:r w:rsidRPr="00D13536">
        <w:rPr>
          <w:b/>
        </w:rPr>
        <w:t>2.Основные задачи родительского комитета</w:t>
      </w:r>
    </w:p>
    <w:p w:rsidR="007A51D3" w:rsidRPr="00D13536" w:rsidRDefault="007A51D3" w:rsidP="0084055A">
      <w:pPr>
        <w:ind w:firstLine="709"/>
        <w:jc w:val="both"/>
      </w:pPr>
      <w:r w:rsidRPr="00D13536">
        <w:t>2.1. Родительский комитет  содействует совместной работе  с Учреждением по реализации государственной, муниципальной политики в области дошкольного образования.</w:t>
      </w:r>
    </w:p>
    <w:p w:rsidR="007A51D3" w:rsidRPr="00D13536" w:rsidRDefault="007A51D3" w:rsidP="0084055A">
      <w:pPr>
        <w:ind w:firstLine="709"/>
        <w:jc w:val="both"/>
      </w:pPr>
      <w:r w:rsidRPr="00D13536">
        <w:t>2.2. Родительский  комитет рассматривает и обсуждает основные направления развития Учреждения.</w:t>
      </w:r>
    </w:p>
    <w:p w:rsidR="007A51D3" w:rsidRPr="00D13536" w:rsidRDefault="007A51D3" w:rsidP="0084055A">
      <w:pPr>
        <w:ind w:firstLine="709"/>
        <w:jc w:val="both"/>
      </w:pPr>
      <w:r w:rsidRPr="00D13536">
        <w:t>2.3. Родительский комитет обсуждает и утверждает дополнительные платные услуги в Учреждении.</w:t>
      </w:r>
    </w:p>
    <w:p w:rsidR="007A51D3" w:rsidRPr="00D13536" w:rsidRDefault="007A51D3" w:rsidP="0084055A">
      <w:pPr>
        <w:ind w:firstLine="709"/>
        <w:jc w:val="both"/>
      </w:pPr>
      <w:r w:rsidRPr="00D13536">
        <w:t xml:space="preserve">2.4. Родительский комитет защищает права и интересы </w:t>
      </w:r>
      <w:r>
        <w:t>детей</w:t>
      </w:r>
      <w:r w:rsidRPr="00D13536">
        <w:t xml:space="preserve"> Учреждения.</w:t>
      </w:r>
    </w:p>
    <w:p w:rsidR="007A51D3" w:rsidRPr="00D13536" w:rsidRDefault="007A51D3" w:rsidP="0084055A">
      <w:pPr>
        <w:ind w:firstLine="709"/>
        <w:jc w:val="both"/>
      </w:pPr>
      <w:r w:rsidRPr="00D13536">
        <w:t>2.5. Родительский комитет защищает права и интересы родителей  (законных представителей).</w:t>
      </w:r>
    </w:p>
    <w:p w:rsidR="007A51D3" w:rsidRPr="00D13536" w:rsidRDefault="007A51D3" w:rsidP="0084055A">
      <w:pPr>
        <w:rPr>
          <w:b/>
        </w:rPr>
      </w:pPr>
    </w:p>
    <w:p w:rsidR="007A51D3" w:rsidRPr="00D13536" w:rsidRDefault="007A51D3" w:rsidP="0084055A">
      <w:pPr>
        <w:jc w:val="center"/>
        <w:rPr>
          <w:b/>
        </w:rPr>
      </w:pPr>
      <w:r w:rsidRPr="00D13536">
        <w:rPr>
          <w:b/>
        </w:rPr>
        <w:t>3.  Функции родительского комитета</w:t>
      </w:r>
    </w:p>
    <w:p w:rsidR="007A51D3" w:rsidRPr="00D13536" w:rsidRDefault="007A51D3" w:rsidP="0084055A">
      <w:pPr>
        <w:tabs>
          <w:tab w:val="left" w:pos="1020"/>
        </w:tabs>
        <w:ind w:firstLine="709"/>
        <w:jc w:val="both"/>
      </w:pPr>
      <w:r w:rsidRPr="00D13536">
        <w:t>3.1. Родительский комитет обсуждает    локальные акты Учреждения, касающиеся взаимодействия с родительской общественностью, решает  вопрос о внесении в них необходимых изменений и дополнений.</w:t>
      </w:r>
    </w:p>
    <w:p w:rsidR="007A51D3" w:rsidRPr="00D13536" w:rsidRDefault="007A51D3" w:rsidP="0084055A">
      <w:pPr>
        <w:tabs>
          <w:tab w:val="left" w:pos="1020"/>
        </w:tabs>
        <w:ind w:firstLine="709"/>
        <w:jc w:val="both"/>
      </w:pPr>
      <w:r w:rsidRPr="00D13536">
        <w:t>3.2. Родительский комитет участвует в определении направления образовательной деятельности Учреждения.</w:t>
      </w:r>
    </w:p>
    <w:p w:rsidR="007A51D3" w:rsidRPr="00D13536" w:rsidRDefault="007A51D3" w:rsidP="0084055A">
      <w:pPr>
        <w:tabs>
          <w:tab w:val="left" w:pos="1020"/>
        </w:tabs>
        <w:ind w:firstLine="709"/>
        <w:jc w:val="both"/>
      </w:pPr>
      <w:r w:rsidRPr="00D13536">
        <w:t>3.3. Родительский комитет  обсуждает  вопросы содержания, форм и методов образовательного процесса, планирования педагогической деятельности  Учреждения.</w:t>
      </w:r>
    </w:p>
    <w:p w:rsidR="007A51D3" w:rsidRPr="00D13536" w:rsidRDefault="007A51D3" w:rsidP="0084055A">
      <w:pPr>
        <w:tabs>
          <w:tab w:val="left" w:pos="1020"/>
        </w:tabs>
        <w:ind w:firstLine="709"/>
        <w:jc w:val="both"/>
      </w:pPr>
      <w:r w:rsidRPr="00D13536">
        <w:t>3.4. Родительский комитет рассматривает  проблемы организации дополнительных образовательных, оздоровительных услуг детям, в том числе платных в Учреждении.</w:t>
      </w:r>
    </w:p>
    <w:p w:rsidR="007A51D3" w:rsidRPr="00D13536" w:rsidRDefault="007A51D3" w:rsidP="0084055A">
      <w:pPr>
        <w:tabs>
          <w:tab w:val="left" w:pos="1020"/>
        </w:tabs>
        <w:ind w:firstLine="709"/>
        <w:jc w:val="both"/>
      </w:pPr>
      <w:r w:rsidRPr="00D13536">
        <w:t>3.5. Родительский комитет  принимает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обучению.</w:t>
      </w:r>
    </w:p>
    <w:p w:rsidR="007A51D3" w:rsidRPr="00D13536" w:rsidRDefault="007A51D3" w:rsidP="0084055A">
      <w:pPr>
        <w:tabs>
          <w:tab w:val="left" w:pos="1020"/>
        </w:tabs>
        <w:ind w:firstLine="709"/>
        <w:jc w:val="both"/>
      </w:pPr>
      <w:r w:rsidRPr="00D13536">
        <w:t>3.6. Родительский комитет заслушивает отчеты заведующей о создании условий для реализации общеобразовательной программы в Учреждении.</w:t>
      </w:r>
    </w:p>
    <w:p w:rsidR="007A51D3" w:rsidRPr="00D13536" w:rsidRDefault="007A51D3" w:rsidP="0084055A">
      <w:pPr>
        <w:tabs>
          <w:tab w:val="left" w:pos="1020"/>
        </w:tabs>
        <w:ind w:firstLine="709"/>
        <w:jc w:val="both"/>
      </w:pPr>
      <w:r w:rsidRPr="00D13536">
        <w:t xml:space="preserve">3.7. Родительский комитет заслушивает доклады, информацию представителей организаций и учреждений, взаимодействующих с Учреждением по вопросам образования и оздоровления </w:t>
      </w:r>
      <w:r>
        <w:t>детей</w:t>
      </w:r>
      <w:r w:rsidRPr="00D13536">
        <w:t xml:space="preserve">, в том числе о проверке состояния образовательного процесса, соблюдения санитарно – гигиенического режима Учреждения, об охране жизни и здоровья </w:t>
      </w:r>
      <w:r>
        <w:t>детей</w:t>
      </w:r>
      <w:r w:rsidRPr="00D13536">
        <w:t>.</w:t>
      </w:r>
    </w:p>
    <w:p w:rsidR="007A51D3" w:rsidRPr="00D13536" w:rsidRDefault="007A51D3" w:rsidP="0084055A">
      <w:pPr>
        <w:tabs>
          <w:tab w:val="left" w:pos="1020"/>
        </w:tabs>
        <w:ind w:firstLine="709"/>
        <w:jc w:val="both"/>
      </w:pPr>
      <w:r w:rsidRPr="00D13536">
        <w:t>3.8. Родительский комитет  участвует в планировании совместных с родителями (законными представителями) мероприятий в Учреждении (группе) – групповых родительских собраний, родительских клубов, Дней открытых дверей и др.</w:t>
      </w:r>
    </w:p>
    <w:p w:rsidR="007A51D3" w:rsidRPr="00D13536" w:rsidRDefault="007A51D3" w:rsidP="0084055A">
      <w:pPr>
        <w:tabs>
          <w:tab w:val="left" w:pos="1020"/>
        </w:tabs>
        <w:ind w:firstLine="709"/>
        <w:jc w:val="both"/>
      </w:pPr>
      <w:r w:rsidRPr="00D13536">
        <w:t xml:space="preserve">3.9.Родительский комитет принимает участие в планировании и реализации работы по охране прав и интересов </w:t>
      </w:r>
      <w:r>
        <w:t>детей</w:t>
      </w:r>
      <w:r w:rsidRPr="00D13536">
        <w:t xml:space="preserve"> и их родителей (законных представителей) во время педагогического процесса в Учреждении.</w:t>
      </w:r>
    </w:p>
    <w:p w:rsidR="007A51D3" w:rsidRPr="00D13536" w:rsidRDefault="007A51D3" w:rsidP="0084055A">
      <w:pPr>
        <w:tabs>
          <w:tab w:val="left" w:pos="1020"/>
        </w:tabs>
        <w:ind w:firstLine="709"/>
        <w:jc w:val="both"/>
      </w:pPr>
      <w:r w:rsidRPr="00D13536">
        <w:t>3.10. Родительский комитет вносит предложения по совершенствованию педагогического процесса в Учреждении.</w:t>
      </w:r>
    </w:p>
    <w:p w:rsidR="007A51D3" w:rsidRPr="00D13536" w:rsidRDefault="007A51D3" w:rsidP="0084055A">
      <w:pPr>
        <w:tabs>
          <w:tab w:val="left" w:pos="1020"/>
        </w:tabs>
        <w:ind w:firstLine="709"/>
        <w:jc w:val="both"/>
      </w:pPr>
      <w:r w:rsidRPr="00D13536">
        <w:t>3.11. Родительский комитет привлекает внебюджетные и спонсорские средства, шефскую помощь заинтересованных организаций для финансовой поддержки Учреждения.</w:t>
      </w:r>
    </w:p>
    <w:p w:rsidR="007A51D3" w:rsidRPr="00D13536" w:rsidRDefault="007A51D3" w:rsidP="0084055A">
      <w:pPr>
        <w:tabs>
          <w:tab w:val="left" w:pos="1020"/>
        </w:tabs>
        <w:ind w:firstLine="709"/>
        <w:jc w:val="both"/>
      </w:pPr>
      <w:r w:rsidRPr="00D13536">
        <w:t>3.12. Родительский комитет вместе с заведующей Учреждением принимает решение о поощрении, награждении родителей.</w:t>
      </w:r>
    </w:p>
    <w:p w:rsidR="007A51D3" w:rsidRPr="00D13536" w:rsidRDefault="007A51D3" w:rsidP="0084055A">
      <w:pPr>
        <w:jc w:val="both"/>
      </w:pPr>
    </w:p>
    <w:p w:rsidR="007A51D3" w:rsidRPr="00D13536" w:rsidRDefault="007A51D3" w:rsidP="0084055A">
      <w:pPr>
        <w:tabs>
          <w:tab w:val="left" w:pos="2235"/>
        </w:tabs>
        <w:jc w:val="center"/>
        <w:rPr>
          <w:b/>
        </w:rPr>
      </w:pPr>
      <w:r w:rsidRPr="00D13536">
        <w:rPr>
          <w:b/>
        </w:rPr>
        <w:t>4.Права родительского комитета</w:t>
      </w:r>
    </w:p>
    <w:p w:rsidR="007A51D3" w:rsidRPr="00D13536" w:rsidRDefault="007A51D3" w:rsidP="0084055A">
      <w:pPr>
        <w:ind w:firstLine="709"/>
        <w:jc w:val="both"/>
      </w:pPr>
      <w:r w:rsidRPr="00D13536">
        <w:t>4.1. Родительскийкомитет  имеет право:</w:t>
      </w:r>
    </w:p>
    <w:p w:rsidR="007A51D3" w:rsidRPr="00D13536" w:rsidRDefault="007A51D3" w:rsidP="0084055A">
      <w:pPr>
        <w:ind w:firstLine="709"/>
        <w:jc w:val="both"/>
      </w:pPr>
      <w:r w:rsidRPr="00D13536">
        <w:t>- принимать участие в управлении Учреждением как орган самоуправления;</w:t>
      </w:r>
    </w:p>
    <w:p w:rsidR="007A51D3" w:rsidRPr="00D13536" w:rsidRDefault="007A51D3" w:rsidP="0084055A">
      <w:pPr>
        <w:ind w:firstLine="709"/>
        <w:jc w:val="both"/>
      </w:pPr>
      <w:r w:rsidRPr="00D13536">
        <w:t>-требовать у заведующего Учреждением выполнения его решений.</w:t>
      </w:r>
    </w:p>
    <w:p w:rsidR="007A51D3" w:rsidRPr="00D13536" w:rsidRDefault="007A51D3" w:rsidP="0084055A">
      <w:pPr>
        <w:ind w:firstLine="709"/>
        <w:jc w:val="both"/>
      </w:pPr>
      <w:r w:rsidRPr="00D13536">
        <w:t>4.2. Каждый член родительского комитета при несогласии с решением последнего вправе высказать свое мотивированное мнение, которое должно быть занесено в протокол.</w:t>
      </w:r>
    </w:p>
    <w:p w:rsidR="007A51D3" w:rsidRPr="00D13536" w:rsidRDefault="007A51D3" w:rsidP="0084055A">
      <w:pPr>
        <w:jc w:val="both"/>
      </w:pPr>
    </w:p>
    <w:p w:rsidR="007A51D3" w:rsidRPr="00D13536" w:rsidRDefault="007A51D3" w:rsidP="0084055A">
      <w:pPr>
        <w:tabs>
          <w:tab w:val="left" w:pos="1050"/>
        </w:tabs>
        <w:jc w:val="center"/>
        <w:rPr>
          <w:b/>
        </w:rPr>
      </w:pPr>
      <w:r w:rsidRPr="00D13536">
        <w:rPr>
          <w:b/>
        </w:rPr>
        <w:t>5.Организация управления родительским комитетом</w:t>
      </w:r>
    </w:p>
    <w:p w:rsidR="007A51D3" w:rsidRPr="00D13536" w:rsidRDefault="007A51D3" w:rsidP="0084055A">
      <w:pPr>
        <w:ind w:firstLine="709"/>
        <w:jc w:val="both"/>
      </w:pPr>
      <w:r w:rsidRPr="00D13536">
        <w:t>5.1. В состав родительского комитета входят специально выбранные представители родительской общественности, по 2 человека от каждой группы.</w:t>
      </w:r>
    </w:p>
    <w:p w:rsidR="007A51D3" w:rsidRPr="00D13536" w:rsidRDefault="007A51D3" w:rsidP="0084055A">
      <w:pPr>
        <w:ind w:firstLine="709"/>
        <w:jc w:val="both"/>
      </w:pPr>
      <w:r w:rsidRPr="00D13536">
        <w:t>5.2. Родительский комитет выбирает из своего состава  председателя и секретаря сроком на 1 учебный год.</w:t>
      </w:r>
    </w:p>
    <w:p w:rsidR="007A51D3" w:rsidRPr="00D13536" w:rsidRDefault="007A51D3" w:rsidP="0084055A">
      <w:pPr>
        <w:ind w:firstLine="709"/>
        <w:jc w:val="both"/>
      </w:pPr>
      <w:r w:rsidRPr="00D13536">
        <w:t>5.3. В необходимых случаях на заседание родительского комитета приглашаются заведующий,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комитета.</w:t>
      </w:r>
    </w:p>
    <w:p w:rsidR="007A51D3" w:rsidRPr="00D13536" w:rsidRDefault="007A51D3" w:rsidP="0084055A">
      <w:pPr>
        <w:ind w:firstLine="709"/>
        <w:jc w:val="both"/>
      </w:pPr>
      <w:r w:rsidRPr="00D13536">
        <w:t>Приглашенные на заседание родительского комитета пользуются правом совещательного голоса.</w:t>
      </w:r>
    </w:p>
    <w:p w:rsidR="007A51D3" w:rsidRPr="00D13536" w:rsidRDefault="007A51D3" w:rsidP="0084055A">
      <w:pPr>
        <w:ind w:firstLine="709"/>
        <w:jc w:val="both"/>
      </w:pPr>
      <w:r w:rsidRPr="00D13536">
        <w:t>5.4. Председатель родительского комитета:</w:t>
      </w:r>
    </w:p>
    <w:p w:rsidR="007A51D3" w:rsidRPr="00D13536" w:rsidRDefault="007A51D3" w:rsidP="0084055A">
      <w:pPr>
        <w:ind w:firstLine="709"/>
        <w:jc w:val="both"/>
      </w:pPr>
      <w:r w:rsidRPr="00D13536">
        <w:t>- организует деятельность родительского комитета;</w:t>
      </w:r>
    </w:p>
    <w:p w:rsidR="007A51D3" w:rsidRPr="00D13536" w:rsidRDefault="007A51D3" w:rsidP="0084055A">
      <w:pPr>
        <w:ind w:firstLine="709"/>
        <w:jc w:val="both"/>
      </w:pPr>
      <w:r w:rsidRPr="00D13536">
        <w:t>- информирует членов родительского комитета о предстоящем заседании не менее чем за 14 дней до его проведения;</w:t>
      </w:r>
    </w:p>
    <w:p w:rsidR="007A51D3" w:rsidRPr="00D13536" w:rsidRDefault="007A51D3" w:rsidP="0084055A">
      <w:pPr>
        <w:ind w:firstLine="709"/>
        <w:jc w:val="both"/>
      </w:pPr>
      <w:r w:rsidRPr="00D13536">
        <w:t>-  организует подготовку и проведение заседаний  родительского комитета;</w:t>
      </w:r>
    </w:p>
    <w:p w:rsidR="007A51D3" w:rsidRPr="00D13536" w:rsidRDefault="007A51D3" w:rsidP="0084055A">
      <w:pPr>
        <w:ind w:firstLine="709"/>
        <w:jc w:val="both"/>
      </w:pPr>
      <w:r w:rsidRPr="00D13536">
        <w:t>-  определяет повестку дня родительского комитета;</w:t>
      </w:r>
    </w:p>
    <w:p w:rsidR="007A51D3" w:rsidRPr="00D13536" w:rsidRDefault="007A51D3" w:rsidP="0084055A">
      <w:pPr>
        <w:ind w:firstLine="709"/>
        <w:jc w:val="both"/>
      </w:pPr>
      <w:r w:rsidRPr="00D13536">
        <w:t>- контролирует выполнение решений родительского комитета;</w:t>
      </w:r>
    </w:p>
    <w:p w:rsidR="007A51D3" w:rsidRPr="00D13536" w:rsidRDefault="007A51D3" w:rsidP="0084055A">
      <w:pPr>
        <w:ind w:firstLine="709"/>
        <w:jc w:val="both"/>
      </w:pPr>
      <w:r w:rsidRPr="00D13536">
        <w:t>- взаимодействует с председателями родительских комитетов групп;</w:t>
      </w:r>
    </w:p>
    <w:p w:rsidR="007A51D3" w:rsidRPr="00D13536" w:rsidRDefault="007A51D3" w:rsidP="0084055A">
      <w:pPr>
        <w:ind w:firstLine="709"/>
        <w:jc w:val="both"/>
      </w:pPr>
      <w:r w:rsidRPr="00D13536">
        <w:t>- взаимодействует с заведующей Учреждением по вопросам ведения заседания, выполнения его решений.</w:t>
      </w:r>
    </w:p>
    <w:p w:rsidR="007A51D3" w:rsidRPr="00D13536" w:rsidRDefault="007A51D3" w:rsidP="0084055A">
      <w:pPr>
        <w:ind w:firstLine="709"/>
        <w:jc w:val="both"/>
      </w:pPr>
      <w:r w:rsidRPr="00D13536">
        <w:t>5.5.Заседания  родительского комитета  созываются  не реже  1 раза в квартал.</w:t>
      </w:r>
    </w:p>
    <w:p w:rsidR="007A51D3" w:rsidRPr="00D13536" w:rsidRDefault="007A51D3" w:rsidP="0084055A">
      <w:pPr>
        <w:ind w:firstLine="709"/>
        <w:jc w:val="both"/>
      </w:pPr>
      <w:r w:rsidRPr="00D13536">
        <w:t>5.6. 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родительского комитета.</w:t>
      </w:r>
    </w:p>
    <w:p w:rsidR="007A51D3" w:rsidRPr="00D13536" w:rsidRDefault="007A51D3" w:rsidP="0084055A">
      <w:pPr>
        <w:ind w:firstLine="709"/>
        <w:jc w:val="both"/>
      </w:pPr>
      <w:r w:rsidRPr="00D13536">
        <w:t>5.7. Организацию выполнения решений родительского комитета  осуществляет его председатель  совместно с заведующей  Учреждени</w:t>
      </w:r>
      <w:r>
        <w:t>ем</w:t>
      </w:r>
      <w:r w:rsidRPr="00D13536">
        <w:t>.</w:t>
      </w:r>
    </w:p>
    <w:p w:rsidR="007A51D3" w:rsidRPr="00D13536" w:rsidRDefault="007A51D3" w:rsidP="0084055A">
      <w:pPr>
        <w:ind w:firstLine="709"/>
        <w:jc w:val="both"/>
      </w:pPr>
      <w:r w:rsidRPr="00D13536">
        <w:t>5.8. Непосредственным выполнением решений занимаются ответственные лица, указанные в протоколе заседания родительского комитета. Результаты выполнения решений докладываются родительскому комитету  на следующем заседании.</w:t>
      </w:r>
    </w:p>
    <w:p w:rsidR="007A51D3" w:rsidRPr="00D13536" w:rsidRDefault="007A51D3" w:rsidP="0084055A">
      <w:pPr>
        <w:jc w:val="both"/>
      </w:pPr>
    </w:p>
    <w:p w:rsidR="007A51D3" w:rsidRPr="00D13536" w:rsidRDefault="007A51D3" w:rsidP="0084055A">
      <w:pPr>
        <w:jc w:val="center"/>
        <w:rPr>
          <w:b/>
        </w:rPr>
      </w:pPr>
      <w:r w:rsidRPr="00D13536">
        <w:rPr>
          <w:b/>
        </w:rPr>
        <w:t xml:space="preserve">6. Взаимосвязи родительского комитета  </w:t>
      </w:r>
    </w:p>
    <w:p w:rsidR="007A51D3" w:rsidRPr="00D13536" w:rsidRDefault="007A51D3" w:rsidP="0084055A">
      <w:pPr>
        <w:jc w:val="center"/>
        <w:rPr>
          <w:b/>
        </w:rPr>
      </w:pPr>
      <w:r w:rsidRPr="00D13536">
        <w:rPr>
          <w:b/>
        </w:rPr>
        <w:t>с органами самоуправления учреждения</w:t>
      </w:r>
    </w:p>
    <w:p w:rsidR="007A51D3" w:rsidRPr="00D13536" w:rsidRDefault="007A51D3" w:rsidP="0084055A">
      <w:pPr>
        <w:ind w:firstLine="709"/>
        <w:jc w:val="both"/>
      </w:pPr>
      <w:r w:rsidRPr="00D13536">
        <w:t>6.1. Родительский комитет организует взаимодействие с другими органами самоуправления Учреждения – общим собранием, педагогическим советом:</w:t>
      </w:r>
    </w:p>
    <w:p w:rsidR="007A51D3" w:rsidRPr="00D13536" w:rsidRDefault="007A51D3" w:rsidP="0084055A">
      <w:pPr>
        <w:ind w:firstLine="709"/>
        <w:jc w:val="both"/>
      </w:pPr>
      <w:r w:rsidRPr="00D13536">
        <w:t>- через участие представителей родительского комитета в заседании общего собрания, педагогического совета Учреждения;</w:t>
      </w:r>
    </w:p>
    <w:p w:rsidR="007A51D3" w:rsidRPr="00D13536" w:rsidRDefault="007A51D3" w:rsidP="0084055A">
      <w:pPr>
        <w:ind w:firstLine="709"/>
        <w:jc w:val="both"/>
      </w:pPr>
      <w:r w:rsidRPr="00D13536">
        <w:t>- представление на ознакомление общему собранию и педагогическому совету решений, принятых на заседании родительского комитета;</w:t>
      </w:r>
    </w:p>
    <w:p w:rsidR="007A51D3" w:rsidRPr="00D13536" w:rsidRDefault="007A51D3" w:rsidP="0084055A">
      <w:pPr>
        <w:ind w:firstLine="709"/>
        <w:jc w:val="both"/>
      </w:pPr>
      <w:r w:rsidRPr="00D13536">
        <w:t>- внесение предложений и дополнений по вопросам, рассматриваемым на заседаниях общего собрания и педагогического совета Учреждения.</w:t>
      </w:r>
    </w:p>
    <w:p w:rsidR="007A51D3" w:rsidRPr="00D13536" w:rsidRDefault="007A51D3" w:rsidP="0084055A">
      <w:pPr>
        <w:tabs>
          <w:tab w:val="left" w:pos="2100"/>
        </w:tabs>
        <w:jc w:val="both"/>
      </w:pPr>
      <w:r w:rsidRPr="00D13536">
        <w:tab/>
      </w:r>
    </w:p>
    <w:p w:rsidR="007A51D3" w:rsidRPr="00D13536" w:rsidRDefault="007A51D3" w:rsidP="0084055A">
      <w:pPr>
        <w:tabs>
          <w:tab w:val="left" w:pos="2100"/>
        </w:tabs>
        <w:jc w:val="center"/>
        <w:rPr>
          <w:b/>
        </w:rPr>
      </w:pPr>
      <w:r w:rsidRPr="00D13536">
        <w:rPr>
          <w:b/>
        </w:rPr>
        <w:t>7. Ответственность родительского комитета</w:t>
      </w:r>
    </w:p>
    <w:p w:rsidR="007A51D3" w:rsidRPr="00D13536" w:rsidRDefault="007A51D3" w:rsidP="0084055A">
      <w:pPr>
        <w:ind w:firstLine="709"/>
        <w:jc w:val="both"/>
      </w:pPr>
      <w:r w:rsidRPr="00D13536">
        <w:t>7.1. Родительский комитет  несет ответственность:</w:t>
      </w:r>
    </w:p>
    <w:p w:rsidR="007A51D3" w:rsidRPr="00D13536" w:rsidRDefault="007A51D3" w:rsidP="0084055A">
      <w:pPr>
        <w:ind w:firstLine="709"/>
        <w:jc w:val="both"/>
      </w:pPr>
      <w:r w:rsidRPr="00D13536">
        <w:t>- за выполнение, выполнение не в полном объеме или невыполнение  закрепленных за ним задач и функций;</w:t>
      </w:r>
    </w:p>
    <w:p w:rsidR="007A51D3" w:rsidRPr="00D13536" w:rsidRDefault="007A51D3" w:rsidP="0084055A">
      <w:pPr>
        <w:ind w:firstLine="709"/>
        <w:jc w:val="both"/>
      </w:pPr>
      <w:r w:rsidRPr="00D13536">
        <w:t>- за соответствие принимаемых решений законодательству РФ, нормативно – правовым актам.</w:t>
      </w:r>
    </w:p>
    <w:p w:rsidR="007A51D3" w:rsidRPr="00D13536" w:rsidRDefault="007A51D3" w:rsidP="0084055A">
      <w:pPr>
        <w:jc w:val="both"/>
      </w:pPr>
    </w:p>
    <w:p w:rsidR="007A51D3" w:rsidRPr="00D13536" w:rsidRDefault="007A51D3" w:rsidP="0084055A">
      <w:pPr>
        <w:jc w:val="center"/>
        <w:rPr>
          <w:b/>
        </w:rPr>
      </w:pPr>
      <w:r w:rsidRPr="00D13536">
        <w:rPr>
          <w:b/>
        </w:rPr>
        <w:t>8. Делопроизводство родительского комитета</w:t>
      </w:r>
    </w:p>
    <w:p w:rsidR="007A51D3" w:rsidRPr="00D13536" w:rsidRDefault="007A51D3" w:rsidP="0084055A">
      <w:pPr>
        <w:ind w:firstLine="709"/>
        <w:jc w:val="both"/>
      </w:pPr>
      <w:r w:rsidRPr="00D13536">
        <w:t>8.1. Заседания родительского комитета оформляются протоколом.</w:t>
      </w:r>
    </w:p>
    <w:p w:rsidR="007A51D3" w:rsidRPr="00D13536" w:rsidRDefault="007A51D3" w:rsidP="0084055A">
      <w:pPr>
        <w:ind w:firstLine="709"/>
        <w:jc w:val="both"/>
      </w:pPr>
      <w:r w:rsidRPr="00D13536">
        <w:t>8.2. В протоколе фиксируются:</w:t>
      </w:r>
    </w:p>
    <w:p w:rsidR="007A51D3" w:rsidRPr="00D13536" w:rsidRDefault="007A51D3" w:rsidP="0084055A">
      <w:pPr>
        <w:ind w:firstLine="709"/>
        <w:jc w:val="both"/>
      </w:pPr>
      <w:r w:rsidRPr="00D13536">
        <w:t>- дата проведения заседания;</w:t>
      </w:r>
    </w:p>
    <w:p w:rsidR="007A51D3" w:rsidRPr="00D13536" w:rsidRDefault="007A51D3" w:rsidP="0084055A">
      <w:pPr>
        <w:ind w:firstLine="709"/>
        <w:jc w:val="both"/>
      </w:pPr>
      <w:r w:rsidRPr="00D13536">
        <w:t>- количество присутствующих (отсутствующих) членов родительского комитета;</w:t>
      </w:r>
    </w:p>
    <w:p w:rsidR="007A51D3" w:rsidRPr="00D13536" w:rsidRDefault="007A51D3" w:rsidP="0084055A">
      <w:pPr>
        <w:ind w:firstLine="709"/>
        <w:jc w:val="both"/>
      </w:pPr>
      <w:r w:rsidRPr="00D13536">
        <w:t>- приглашенные (ФИО, должность);</w:t>
      </w:r>
    </w:p>
    <w:p w:rsidR="007A51D3" w:rsidRPr="00D13536" w:rsidRDefault="007A51D3" w:rsidP="0084055A">
      <w:pPr>
        <w:ind w:firstLine="709"/>
        <w:jc w:val="both"/>
      </w:pPr>
      <w:r w:rsidRPr="00D13536">
        <w:t>- повестка дня;</w:t>
      </w:r>
    </w:p>
    <w:p w:rsidR="007A51D3" w:rsidRPr="00D13536" w:rsidRDefault="007A51D3" w:rsidP="0084055A">
      <w:pPr>
        <w:ind w:firstLine="709"/>
        <w:jc w:val="both"/>
      </w:pPr>
      <w:r w:rsidRPr="00D13536">
        <w:t>- ход обсуждения вопросов, вносимых на родительский комитет;</w:t>
      </w:r>
    </w:p>
    <w:p w:rsidR="007A51D3" w:rsidRPr="00D13536" w:rsidRDefault="007A51D3" w:rsidP="0084055A">
      <w:pPr>
        <w:ind w:firstLine="709"/>
        <w:jc w:val="both"/>
      </w:pPr>
      <w:r w:rsidRPr="00D13536">
        <w:t>- предложения, рекомендации и замечания членов родительского комитета и приглашенных лиц;</w:t>
      </w:r>
    </w:p>
    <w:p w:rsidR="007A51D3" w:rsidRPr="00D13536" w:rsidRDefault="007A51D3" w:rsidP="0084055A">
      <w:pPr>
        <w:ind w:firstLine="709"/>
        <w:jc w:val="both"/>
      </w:pPr>
      <w:r w:rsidRPr="00D13536">
        <w:t>- решение родительского комитета.</w:t>
      </w:r>
    </w:p>
    <w:p w:rsidR="007A51D3" w:rsidRPr="00D13536" w:rsidRDefault="007A51D3" w:rsidP="0084055A">
      <w:pPr>
        <w:ind w:firstLine="709"/>
        <w:jc w:val="both"/>
      </w:pPr>
      <w:r w:rsidRPr="00D13536">
        <w:t>8.3. Протоколы подписываются председателем и секретарем родительского комитета.</w:t>
      </w:r>
    </w:p>
    <w:p w:rsidR="007A51D3" w:rsidRPr="00D13536" w:rsidRDefault="007A51D3" w:rsidP="0084055A">
      <w:pPr>
        <w:ind w:firstLine="709"/>
        <w:jc w:val="both"/>
      </w:pPr>
      <w:r w:rsidRPr="00D13536">
        <w:t>8.4. Нумерация протоколов ведется от начала учебного года.</w:t>
      </w:r>
    </w:p>
    <w:p w:rsidR="007A51D3" w:rsidRPr="00D13536" w:rsidRDefault="007A51D3" w:rsidP="0084055A">
      <w:pPr>
        <w:ind w:firstLine="709"/>
        <w:jc w:val="both"/>
      </w:pPr>
      <w:r w:rsidRPr="00D13536">
        <w:t>8.5.Протоколы родительского комитета нумеруется постранично, прошнуровывается, скрепляется подписью заведующей и печатью Учреждения.</w:t>
      </w:r>
    </w:p>
    <w:p w:rsidR="007A51D3" w:rsidRPr="00D13536" w:rsidRDefault="007A51D3" w:rsidP="0084055A">
      <w:pPr>
        <w:ind w:firstLine="709"/>
        <w:jc w:val="both"/>
      </w:pPr>
      <w:r w:rsidRPr="00D13536">
        <w:t>8.6. Протоколы родительского комитета  хранятся в делах Учреждения 50 лет и передаются по акту (</w:t>
      </w:r>
      <w:bookmarkStart w:id="0" w:name="_GoBack"/>
      <w:bookmarkEnd w:id="0"/>
      <w:r w:rsidRPr="00D13536">
        <w:t>при смене руководителя, при передаче в архив).</w:t>
      </w:r>
    </w:p>
    <w:sectPr w:rsidR="007A51D3" w:rsidRPr="00D13536" w:rsidSect="0090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F353E"/>
    <w:multiLevelType w:val="multilevel"/>
    <w:tmpl w:val="63C6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188"/>
        </w:tabs>
        <w:ind w:left="1188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D21"/>
    <w:rsid w:val="00045AB4"/>
    <w:rsid w:val="000B49B6"/>
    <w:rsid w:val="000F7D45"/>
    <w:rsid w:val="00155398"/>
    <w:rsid w:val="00171860"/>
    <w:rsid w:val="002758CB"/>
    <w:rsid w:val="00300768"/>
    <w:rsid w:val="00303F66"/>
    <w:rsid w:val="00375D21"/>
    <w:rsid w:val="00386243"/>
    <w:rsid w:val="0039143A"/>
    <w:rsid w:val="003C1ED6"/>
    <w:rsid w:val="003C5238"/>
    <w:rsid w:val="00497B93"/>
    <w:rsid w:val="004B52EA"/>
    <w:rsid w:val="00507C35"/>
    <w:rsid w:val="005140E5"/>
    <w:rsid w:val="006474A1"/>
    <w:rsid w:val="00665556"/>
    <w:rsid w:val="00717F64"/>
    <w:rsid w:val="007A51D3"/>
    <w:rsid w:val="00803385"/>
    <w:rsid w:val="00803FD4"/>
    <w:rsid w:val="00814E7B"/>
    <w:rsid w:val="0084055A"/>
    <w:rsid w:val="008F5E4E"/>
    <w:rsid w:val="00904A44"/>
    <w:rsid w:val="00946876"/>
    <w:rsid w:val="009F29D4"/>
    <w:rsid w:val="00A4794B"/>
    <w:rsid w:val="00AA5367"/>
    <w:rsid w:val="00BC1CC1"/>
    <w:rsid w:val="00C84FC2"/>
    <w:rsid w:val="00D13536"/>
    <w:rsid w:val="00D21550"/>
    <w:rsid w:val="00D401F9"/>
    <w:rsid w:val="00D825AA"/>
    <w:rsid w:val="00E25941"/>
    <w:rsid w:val="00E87B6B"/>
    <w:rsid w:val="00E94FA0"/>
    <w:rsid w:val="00EA73C8"/>
    <w:rsid w:val="00F5391F"/>
    <w:rsid w:val="00F56958"/>
    <w:rsid w:val="00F95F0F"/>
    <w:rsid w:val="00FC3417"/>
    <w:rsid w:val="00FC452B"/>
    <w:rsid w:val="00FF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1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3</Pages>
  <Words>1309</Words>
  <Characters>7464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2013-11-22T22:56:00Z</cp:lastPrinted>
  <dcterms:created xsi:type="dcterms:W3CDTF">2012-02-25T15:19:00Z</dcterms:created>
  <dcterms:modified xsi:type="dcterms:W3CDTF">2013-11-25T15:57:00Z</dcterms:modified>
</cp:coreProperties>
</file>